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AB" w:rsidRDefault="006C66AB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湖州师范学院后勤服务中心</w:t>
      </w:r>
      <w:r w:rsidRPr="007F5765">
        <w:rPr>
          <w:rFonts w:ascii="仿宋" w:eastAsia="仿宋" w:hAnsi="仿宋" w:cs="仿宋_GB2312" w:hint="eastAsia"/>
          <w:b/>
          <w:sz w:val="32"/>
          <w:szCs w:val="32"/>
        </w:rPr>
        <w:t>办公用品</w:t>
      </w:r>
      <w:r>
        <w:rPr>
          <w:rFonts w:ascii="仿宋" w:eastAsia="仿宋" w:hAnsi="仿宋" w:cs="仿宋_GB2312" w:hint="eastAsia"/>
          <w:b/>
          <w:sz w:val="32"/>
          <w:szCs w:val="32"/>
        </w:rPr>
        <w:t>采购项目询价文件</w:t>
      </w:r>
    </w:p>
    <w:p w:rsidR="006C66AB" w:rsidRDefault="006C66AB">
      <w:pPr>
        <w:rPr>
          <w:rFonts w:ascii="仿宋" w:eastAsia="仿宋" w:hAnsi="仿宋" w:cs="仿宋_GB2312"/>
          <w:b/>
          <w:sz w:val="24"/>
        </w:rPr>
      </w:pPr>
    </w:p>
    <w:p w:rsidR="006C66AB" w:rsidRDefault="006C66AB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6C66AB" w:rsidRDefault="006C66AB" w:rsidP="00233480">
      <w:pPr>
        <w:ind w:firstLineChars="200" w:firstLine="316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 w:rsidRPr="007F5765">
        <w:rPr>
          <w:rFonts w:ascii="仿宋" w:eastAsia="仿宋" w:hAnsi="仿宋" w:cs="宋体" w:hint="eastAsia"/>
          <w:kern w:val="0"/>
          <w:sz w:val="24"/>
        </w:rPr>
        <w:t>湖州师范学院后勤服务中心办公用品采购项目</w:t>
      </w:r>
    </w:p>
    <w:p w:rsidR="006C66AB" w:rsidRPr="00312830" w:rsidRDefault="006C66AB" w:rsidP="00233480">
      <w:pPr>
        <w:ind w:firstLineChars="200" w:firstLine="3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 w:rsidRPr="007F5765">
        <w:rPr>
          <w:rFonts w:ascii="仿宋" w:eastAsia="仿宋" w:hAnsi="仿宋" w:cs="仿宋_GB2312"/>
          <w:sz w:val="24"/>
        </w:rPr>
        <w:t>XZ2022-116</w:t>
      </w:r>
    </w:p>
    <w:p w:rsidR="006C66AB" w:rsidRDefault="006C66AB" w:rsidP="00233480">
      <w:pPr>
        <w:ind w:firstLineChars="200" w:firstLine="3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6C66AB" w:rsidRDefault="006C66AB" w:rsidP="00233480">
      <w:pPr>
        <w:ind w:firstLineChars="200" w:firstLine="3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6C66AB" w:rsidRPr="00044A57" w:rsidRDefault="006C66AB" w:rsidP="00233480">
      <w:pPr>
        <w:ind w:firstLineChars="200" w:firstLine="31680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  <w:r w:rsidRPr="00953656">
        <w:rPr>
          <w:rFonts w:ascii="仿宋" w:eastAsia="仿宋" w:hAnsi="仿宋" w:cs="仿宋_GB2312" w:hint="eastAsia"/>
          <w:kern w:val="0"/>
          <w:sz w:val="24"/>
          <w:szCs w:val="20"/>
        </w:rPr>
        <w:t>人民币</w:t>
      </w:r>
      <w:r w:rsidRPr="00953656">
        <w:rPr>
          <w:rFonts w:ascii="仿宋" w:eastAsia="仿宋" w:hAnsi="仿宋" w:cs="仿宋_GB2312"/>
          <w:b/>
          <w:kern w:val="0"/>
          <w:sz w:val="24"/>
          <w:szCs w:val="20"/>
        </w:rPr>
        <w:fldChar w:fldCharType="begin"/>
      </w:r>
      <w:r w:rsidRPr="00953656">
        <w:rPr>
          <w:rFonts w:ascii="仿宋" w:eastAsia="仿宋" w:hAnsi="仿宋" w:cs="仿宋_GB2312"/>
          <w:b/>
          <w:kern w:val="0"/>
          <w:sz w:val="24"/>
          <w:szCs w:val="20"/>
        </w:rPr>
        <w:instrText xml:space="preserve"> = 177289 \* CHINESENUM2 </w:instrText>
      </w:r>
      <w:r w:rsidRPr="00953656">
        <w:rPr>
          <w:rFonts w:ascii="仿宋" w:eastAsia="仿宋" w:hAnsi="仿宋" w:cs="仿宋_GB2312"/>
          <w:b/>
          <w:kern w:val="0"/>
          <w:sz w:val="24"/>
          <w:szCs w:val="20"/>
        </w:rPr>
        <w:fldChar w:fldCharType="separate"/>
      </w:r>
      <w:r w:rsidRPr="00953656">
        <w:rPr>
          <w:rFonts w:ascii="仿宋" w:eastAsia="仿宋" w:hAnsi="仿宋" w:cs="仿宋_GB2312" w:hint="eastAsia"/>
          <w:b/>
          <w:noProof/>
          <w:kern w:val="0"/>
          <w:sz w:val="24"/>
          <w:szCs w:val="20"/>
        </w:rPr>
        <w:t>壹拾柒万柒仟贰佰捌拾玖</w:t>
      </w:r>
      <w:r w:rsidRPr="00953656">
        <w:rPr>
          <w:rFonts w:ascii="仿宋" w:eastAsia="仿宋" w:hAnsi="仿宋" w:cs="仿宋_GB2312"/>
          <w:b/>
          <w:kern w:val="0"/>
          <w:sz w:val="24"/>
          <w:szCs w:val="20"/>
        </w:rPr>
        <w:fldChar w:fldCharType="end"/>
      </w:r>
      <w:r w:rsidRPr="00953656">
        <w:rPr>
          <w:rFonts w:ascii="仿宋" w:eastAsia="仿宋" w:hAnsi="仿宋" w:cs="仿宋_GB2312" w:hint="eastAsia"/>
          <w:kern w:val="0"/>
          <w:sz w:val="24"/>
          <w:szCs w:val="20"/>
        </w:rPr>
        <w:t>元整</w:t>
      </w:r>
      <w:r w:rsidRPr="00953656">
        <w:rPr>
          <w:rFonts w:ascii="仿宋" w:eastAsia="仿宋" w:hAnsi="仿宋" w:hint="eastAsia"/>
          <w:kern w:val="0"/>
          <w:sz w:val="24"/>
          <w:szCs w:val="20"/>
        </w:rPr>
        <w:t>（￥</w:t>
      </w:r>
      <w:r w:rsidRPr="00953656">
        <w:rPr>
          <w:rFonts w:ascii="仿宋" w:eastAsia="仿宋" w:hAnsi="仿宋" w:cs="仿宋_GB2312"/>
          <w:kern w:val="0"/>
          <w:sz w:val="24"/>
          <w:szCs w:val="20"/>
        </w:rPr>
        <w:t>177289</w:t>
      </w:r>
      <w:r w:rsidRPr="00953656"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。</w:t>
      </w:r>
    </w:p>
    <w:p w:rsidR="006C66AB" w:rsidRPr="001E1BD0" w:rsidRDefault="006C66AB" w:rsidP="00233480">
      <w:pPr>
        <w:ind w:firstLineChars="200" w:firstLine="31680"/>
        <w:rPr>
          <w:rFonts w:ascii="仿宋" w:eastAsia="仿宋" w:hAnsi="仿宋" w:cs="仿宋_GB2312"/>
          <w:sz w:val="24"/>
        </w:rPr>
      </w:pPr>
      <w:r w:rsidRPr="001E1BD0">
        <w:rPr>
          <w:rFonts w:ascii="仿宋" w:eastAsia="仿宋" w:hAnsi="仿宋" w:hint="eastAsia"/>
          <w:sz w:val="24"/>
        </w:rPr>
        <w:t>以上采购预算包</w:t>
      </w:r>
      <w:r>
        <w:rPr>
          <w:rFonts w:ascii="仿宋" w:eastAsia="仿宋" w:hAnsi="仿宋" w:cs="仿宋_GB2312" w:hint="eastAsia"/>
          <w:sz w:val="24"/>
        </w:rPr>
        <w:t>含货物费、运输费、</w:t>
      </w:r>
      <w:r w:rsidRPr="001E1BD0">
        <w:rPr>
          <w:rFonts w:ascii="仿宋" w:eastAsia="仿宋" w:hAnsi="仿宋" w:cs="仿宋_GB2312" w:hint="eastAsia"/>
          <w:sz w:val="24"/>
        </w:rPr>
        <w:t>保费、税费等全部费用在内。</w:t>
      </w:r>
    </w:p>
    <w:p w:rsidR="006C66AB" w:rsidRDefault="006C66AB" w:rsidP="00233480">
      <w:pPr>
        <w:ind w:firstLineChars="200" w:firstLine="3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（包括货物名称、规格尺寸、数量等），</w:t>
      </w:r>
      <w:r>
        <w:rPr>
          <w:rFonts w:ascii="仿宋" w:eastAsia="仿宋" w:hAnsi="仿宋" w:cs="仿宋_GB2312" w:hint="eastAsia"/>
          <w:b/>
          <w:sz w:val="24"/>
        </w:rPr>
        <w:t>见附件</w:t>
      </w:r>
      <w:r>
        <w:rPr>
          <w:rFonts w:ascii="仿宋" w:eastAsia="仿宋" w:hAnsi="仿宋" w:cs="仿宋_GB2312"/>
          <w:b/>
          <w:sz w:val="24"/>
        </w:rPr>
        <w:t>1</w:t>
      </w:r>
      <w:r>
        <w:rPr>
          <w:rFonts w:ascii="仿宋" w:eastAsia="仿宋" w:hAnsi="仿宋" w:cs="仿宋_GB2312" w:hint="eastAsia"/>
          <w:b/>
          <w:sz w:val="24"/>
        </w:rPr>
        <w:t>。</w:t>
      </w:r>
    </w:p>
    <w:p w:rsidR="006C66AB" w:rsidRDefault="006C66AB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6C66AB" w:rsidRDefault="006C66AB" w:rsidP="00233480">
      <w:pPr>
        <w:ind w:firstLineChars="200" w:firstLine="316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含货物费、运输费、保费、税费等全部费用。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>
        <w:rPr>
          <w:rFonts w:ascii="仿宋" w:eastAsia="仿宋" w:hAnsi="仿宋" w:cs="仿宋_GB2312"/>
          <w:b/>
          <w:bCs/>
          <w:sz w:val="24"/>
        </w:rPr>
        <w:t>2</w:t>
      </w:r>
      <w:r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6C66AB" w:rsidRDefault="006C66AB" w:rsidP="00233480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 w:rsidRPr="00881300">
        <w:rPr>
          <w:rFonts w:ascii="仿宋" w:eastAsia="仿宋" w:hAnsi="仿宋" w:cs="宋体" w:hint="eastAsia"/>
          <w:b/>
          <w:kern w:val="0"/>
          <w:sz w:val="24"/>
        </w:rPr>
        <w:t>有效的</w:t>
      </w:r>
      <w:r w:rsidRPr="00881300">
        <w:rPr>
          <w:rFonts w:ascii="仿宋" w:eastAsia="仿宋" w:hAnsi="仿宋" w:hint="eastAsia"/>
          <w:b/>
          <w:sz w:val="24"/>
        </w:rPr>
        <w:t>营业执照副本复印件、税务登记证副本复印件（或“三证合一”营业执照副本复印件、或“五证合一”营业执照副本复印件）</w:t>
      </w:r>
      <w:r>
        <w:rPr>
          <w:rFonts w:ascii="仿宋" w:eastAsia="仿宋" w:hAnsi="仿宋" w:hint="eastAsia"/>
          <w:sz w:val="24"/>
        </w:rPr>
        <w:t>；</w:t>
      </w:r>
    </w:p>
    <w:p w:rsidR="006C66AB" w:rsidRDefault="006C66AB" w:rsidP="00233480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 w:rsidRPr="00A66B4E">
        <w:rPr>
          <w:rFonts w:ascii="仿宋" w:eastAsia="仿宋" w:hAnsi="仿宋" w:cs="仿宋_GB2312" w:hint="eastAsia"/>
          <w:b/>
          <w:color w:val="000000"/>
          <w:sz w:val="24"/>
        </w:rPr>
        <w:t>投标人开户银行、户名、账号</w:t>
      </w:r>
      <w:r>
        <w:rPr>
          <w:rFonts w:ascii="仿宋" w:eastAsia="仿宋" w:hAnsi="仿宋" w:cs="仿宋_GB2312" w:hint="eastAsia"/>
          <w:sz w:val="24"/>
        </w:rPr>
        <w:t>；</w:t>
      </w:r>
    </w:p>
    <w:p w:rsidR="006C66AB" w:rsidRDefault="006C66AB" w:rsidP="00233480">
      <w:pPr>
        <w:ind w:firstLineChars="200" w:firstLine="316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6C66AB" w:rsidRDefault="006C66AB" w:rsidP="00233480">
      <w:pPr>
        <w:ind w:firstLineChars="200" w:firstLine="31680"/>
        <w:jc w:val="lef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 w:hint="eastAsia"/>
          <w:sz w:val="24"/>
        </w:rPr>
        <w:t>投标产品技术参数响应表（根据询价文件采购清单内容制作；应注明：投标产品的品牌及规格型号）</w:t>
      </w:r>
      <w:r>
        <w:rPr>
          <w:rFonts w:ascii="仿宋" w:eastAsia="仿宋" w:hAnsi="仿宋" w:hint="eastAsia"/>
          <w:bCs/>
          <w:sz w:val="24"/>
        </w:rPr>
        <w:t>。</w:t>
      </w:r>
      <w:r w:rsidRPr="00AD439C">
        <w:rPr>
          <w:rFonts w:ascii="仿宋" w:eastAsia="仿宋" w:hAnsi="仿宋" w:hint="eastAsia"/>
          <w:bCs/>
          <w:sz w:val="24"/>
        </w:rPr>
        <w:t>投标人投标</w:t>
      </w:r>
      <w:r w:rsidRPr="00AD439C">
        <w:rPr>
          <w:rFonts w:ascii="仿宋" w:eastAsia="仿宋" w:hAnsi="仿宋" w:hint="eastAsia"/>
          <w:sz w:val="24"/>
        </w:rPr>
        <w:t>采购清单的</w:t>
      </w:r>
      <w:r w:rsidRPr="00AD439C">
        <w:rPr>
          <w:rFonts w:ascii="仿宋" w:eastAsia="仿宋" w:hAnsi="仿宋" w:hint="eastAsia"/>
          <w:bCs/>
          <w:sz w:val="24"/>
        </w:rPr>
        <w:t>产品需与本采购清单所列产品品牌规格型号一致，未按要求提供其他品牌规格型号的作无效标处理，没有明确产品品牌规格型号的可自行选择品牌规格型号。</w:t>
      </w:r>
    </w:p>
    <w:p w:rsidR="006C66AB" w:rsidRDefault="006C66AB" w:rsidP="00233480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6.</w:t>
      </w:r>
      <w:r>
        <w:rPr>
          <w:rFonts w:ascii="仿宋" w:eastAsia="仿宋" w:hAnsi="仿宋" w:hint="eastAsia"/>
          <w:sz w:val="24"/>
        </w:rPr>
        <w:t>投标货物技术性能说明；</w:t>
      </w:r>
    </w:p>
    <w:p w:rsidR="006C66AB" w:rsidRDefault="006C66AB" w:rsidP="00233480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7.</w:t>
      </w:r>
      <w:r w:rsidRPr="00782AC6">
        <w:rPr>
          <w:rFonts w:ascii="仿宋" w:eastAsia="仿宋" w:hAnsi="仿宋" w:hint="eastAsia"/>
          <w:b/>
          <w:sz w:val="24"/>
        </w:rPr>
        <w:t>产品质量及售后服务承诺书</w:t>
      </w:r>
      <w:r>
        <w:rPr>
          <w:rFonts w:ascii="仿宋" w:eastAsia="仿宋" w:hAnsi="仿宋" w:hint="eastAsia"/>
          <w:sz w:val="24"/>
        </w:rPr>
        <w:t>；</w:t>
      </w:r>
    </w:p>
    <w:p w:rsidR="006C66AB" w:rsidRDefault="006C66AB" w:rsidP="00233480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8.</w:t>
      </w:r>
      <w:r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www.zjzfcg.gov.cn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投标人信用查询网页截图（以开标当日采购人核实的查询结果为准）；</w:t>
      </w:r>
    </w:p>
    <w:p w:rsidR="006C66AB" w:rsidRDefault="006C66AB" w:rsidP="00233480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9.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询价文件采购清单要求提供</w:t>
      </w:r>
      <w:r>
        <w:rPr>
          <w:rFonts w:ascii="仿宋" w:eastAsia="仿宋" w:hAnsi="仿宋" w:cs="仿宋_GB2312" w:hint="eastAsia"/>
          <w:sz w:val="24"/>
        </w:rPr>
        <w:t>的证明材料等）。</w:t>
      </w:r>
    </w:p>
    <w:p w:rsidR="006C66AB" w:rsidRDefault="006C66AB" w:rsidP="00233480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三、投标文件递交及开标时间：</w:t>
      </w:r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/>
          <w:b/>
          <w:kern w:val="0"/>
          <w:sz w:val="24"/>
        </w:rPr>
        <w:t>2022</w:t>
      </w:r>
      <w:r>
        <w:rPr>
          <w:rFonts w:ascii="仿宋" w:eastAsia="仿宋" w:hAnsi="仿宋" w:cs="宋体" w:hint="eastAsia"/>
          <w:b/>
          <w:kern w:val="0"/>
          <w:sz w:val="24"/>
        </w:rPr>
        <w:t>年</w:t>
      </w:r>
      <w:r>
        <w:rPr>
          <w:rFonts w:ascii="仿宋" w:eastAsia="仿宋" w:hAnsi="仿宋" w:cs="宋体"/>
          <w:b/>
          <w:kern w:val="0"/>
          <w:sz w:val="24"/>
        </w:rPr>
        <w:t>10</w:t>
      </w:r>
      <w:r>
        <w:rPr>
          <w:rFonts w:ascii="仿宋" w:eastAsia="仿宋" w:hAnsi="仿宋" w:cs="宋体" w:hint="eastAsia"/>
          <w:b/>
          <w:kern w:val="0"/>
          <w:sz w:val="24"/>
        </w:rPr>
        <w:t>月</w:t>
      </w:r>
      <w:r>
        <w:rPr>
          <w:rFonts w:ascii="仿宋" w:eastAsia="仿宋" w:hAnsi="仿宋" w:cs="宋体"/>
          <w:b/>
          <w:kern w:val="0"/>
          <w:sz w:val="24"/>
        </w:rPr>
        <w:t>18</w:t>
      </w:r>
      <w:r>
        <w:rPr>
          <w:rFonts w:ascii="仿宋" w:eastAsia="仿宋" w:hAnsi="仿宋" w:cs="宋体" w:hint="eastAsia"/>
          <w:b/>
          <w:kern w:val="0"/>
          <w:sz w:val="24"/>
        </w:rPr>
        <w:t>日下午</w:t>
      </w:r>
      <w:r>
        <w:rPr>
          <w:rFonts w:ascii="仿宋" w:eastAsia="仿宋" w:hAnsi="仿宋" w:cs="宋体"/>
          <w:b/>
          <w:kern w:val="0"/>
          <w:sz w:val="24"/>
        </w:rPr>
        <w:t>14:00</w:t>
      </w:r>
      <w:r>
        <w:rPr>
          <w:rFonts w:ascii="仿宋" w:eastAsia="仿宋" w:hAnsi="仿宋" w:cs="宋体" w:hint="eastAsia"/>
          <w:b/>
          <w:kern w:val="0"/>
          <w:sz w:val="24"/>
        </w:rPr>
        <w:t>时</w:t>
      </w:r>
    </w:p>
    <w:p w:rsidR="006C66AB" w:rsidRDefault="006C66AB" w:rsidP="00233480">
      <w:pPr>
        <w:spacing w:line="340" w:lineRule="exact"/>
        <w:ind w:leftChars="70" w:left="31680" w:firstLineChars="15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204</w:t>
      </w:r>
      <w:r>
        <w:rPr>
          <w:rFonts w:ascii="仿宋" w:eastAsia="仿宋" w:hAnsi="仿宋" w:hint="eastAsia"/>
          <w:sz w:val="24"/>
        </w:rPr>
        <w:t>室</w:t>
      </w:r>
      <w:bookmarkStart w:id="0" w:name="_GoBack"/>
      <w:bookmarkEnd w:id="0"/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联系人：丁老师</w:t>
      </w:r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0572-2322721</w:t>
      </w:r>
    </w:p>
    <w:p w:rsidR="006C66AB" w:rsidRDefault="006C66AB" w:rsidP="00233480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6C66AB" w:rsidRDefault="006C66AB" w:rsidP="00233480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6C66AB" w:rsidRDefault="006C66AB" w:rsidP="00233480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6C66AB" w:rsidRDefault="006C66AB" w:rsidP="00233480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五、履约保证金及质保金：</w:t>
      </w:r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中标人应向采购人交纳合同总价的</w:t>
      </w:r>
      <w:r>
        <w:rPr>
          <w:rFonts w:ascii="仿宋" w:eastAsia="仿宋" w:hAnsi="仿宋"/>
          <w:b/>
          <w:sz w:val="24"/>
        </w:rPr>
        <w:t>1</w:t>
      </w:r>
      <w:r w:rsidRPr="00AD439C">
        <w:rPr>
          <w:rFonts w:ascii="仿宋" w:eastAsia="仿宋" w:hAnsi="仿宋"/>
          <w:b/>
          <w:sz w:val="24"/>
        </w:rPr>
        <w:t>%</w:t>
      </w:r>
      <w:r>
        <w:rPr>
          <w:rFonts w:ascii="仿宋" w:eastAsia="仿宋" w:hAnsi="仿宋" w:hint="eastAsia"/>
          <w:sz w:val="24"/>
        </w:rPr>
        <w:t>作为履约保证金，履约保证金形式为：现金或银行、保险公司出具的保函，中标人应根据采购人要求汇入采购人指定账号或提供保函。项目验收合格后无息退还。履约保证金退还后，中标人（成交人）应根据合同要求履行质保期内的义务。</w:t>
      </w:r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>
        <w:rPr>
          <w:rFonts w:ascii="仿宋" w:eastAsia="仿宋" w:hAnsi="仿宋"/>
          <w:sz w:val="24"/>
        </w:rPr>
        <w:t>33001649335050002860</w:t>
      </w:r>
      <w:r>
        <w:rPr>
          <w:rFonts w:ascii="仿宋" w:eastAsia="仿宋" w:hAnsi="仿宋" w:hint="eastAsia"/>
          <w:sz w:val="24"/>
        </w:rPr>
        <w:t>。统一社会信用代码：</w:t>
      </w:r>
      <w:r>
        <w:rPr>
          <w:rFonts w:ascii="仿宋" w:eastAsia="仿宋" w:hAnsi="仿宋"/>
          <w:sz w:val="24"/>
        </w:rPr>
        <w:t>123305004711725032</w:t>
      </w:r>
      <w:r>
        <w:rPr>
          <w:rFonts w:ascii="仿宋" w:eastAsia="仿宋" w:hAnsi="仿宋" w:hint="eastAsia"/>
          <w:sz w:val="24"/>
        </w:rPr>
        <w:t>。地址、电话：湖州市二环东路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号，</w:t>
      </w:r>
      <w:r>
        <w:rPr>
          <w:rFonts w:ascii="仿宋" w:eastAsia="仿宋" w:hAnsi="仿宋"/>
          <w:sz w:val="24"/>
        </w:rPr>
        <w:t>0572-2321567</w:t>
      </w:r>
      <w:r>
        <w:rPr>
          <w:rFonts w:ascii="仿宋" w:eastAsia="仿宋" w:hAnsi="仿宋" w:hint="eastAsia"/>
          <w:sz w:val="24"/>
        </w:rPr>
        <w:t>。</w:t>
      </w:r>
    </w:p>
    <w:p w:rsidR="006C66AB" w:rsidRDefault="006C66AB" w:rsidP="00233480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六、付款方式</w:t>
      </w:r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根据招标人实际需求，分批进行供货，每批供货完成后，经验收合格，若无质量问题，中标人按批次开票，采购人按批次按实结算，遇寒暑假期顺延支付。</w:t>
      </w:r>
    </w:p>
    <w:p w:rsidR="006C66AB" w:rsidRDefault="006C66AB" w:rsidP="00233480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交货时间：</w:t>
      </w:r>
      <w:r>
        <w:rPr>
          <w:rFonts w:ascii="仿宋" w:eastAsia="仿宋" w:hAnsi="仿宋" w:hint="eastAsia"/>
          <w:bCs/>
          <w:sz w:val="24"/>
        </w:rPr>
        <w:t>根据招标人实际需求分批供货</w:t>
      </w:r>
      <w:r>
        <w:rPr>
          <w:rFonts w:ascii="仿宋" w:eastAsia="仿宋" w:hAnsi="仿宋" w:hint="eastAsia"/>
          <w:sz w:val="24"/>
        </w:rPr>
        <w:t>。逾期将扣除</w:t>
      </w:r>
      <w:r w:rsidRPr="002F0BAC">
        <w:rPr>
          <w:rFonts w:ascii="仿宋" w:eastAsia="仿宋" w:hAnsi="仿宋"/>
          <w:sz w:val="24"/>
        </w:rPr>
        <w:t>10%</w:t>
      </w:r>
      <w:r w:rsidRPr="002F0BAC">
        <w:rPr>
          <w:rFonts w:ascii="仿宋" w:eastAsia="仿宋" w:hAnsi="仿宋" w:hint="eastAsia"/>
          <w:sz w:val="24"/>
        </w:rPr>
        <w:t>履约保证金</w:t>
      </w:r>
      <w:r>
        <w:rPr>
          <w:rFonts w:ascii="仿宋" w:eastAsia="仿宋" w:hAnsi="仿宋" w:hint="eastAsia"/>
          <w:sz w:val="24"/>
        </w:rPr>
        <w:t>，作为违约金，采购人有权单方面解除合同。</w:t>
      </w:r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交货地点：湖州师范学院指定地点</w:t>
      </w:r>
    </w:p>
    <w:p w:rsidR="006C66AB" w:rsidRDefault="006C66AB" w:rsidP="00233480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八、售后服务</w:t>
      </w:r>
    </w:p>
    <w:p w:rsidR="006C66AB" w:rsidRDefault="006C66AB" w:rsidP="00233480">
      <w:pPr>
        <w:pStyle w:val="CommentTex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自验收合格之日起，</w:t>
      </w:r>
      <w:r w:rsidRPr="003757D1">
        <w:rPr>
          <w:rFonts w:ascii="仿宋" w:eastAsia="仿宋" w:hAnsi="仿宋" w:hint="eastAsia"/>
          <w:bCs/>
          <w:sz w:val="24"/>
        </w:rPr>
        <w:t>质保期</w:t>
      </w:r>
      <w:r w:rsidRPr="003757D1">
        <w:rPr>
          <w:rFonts w:ascii="仿宋" w:eastAsia="仿宋" w:hAnsi="仿宋"/>
          <w:bCs/>
          <w:sz w:val="24"/>
        </w:rPr>
        <w:t>1</w:t>
      </w:r>
      <w:r w:rsidRPr="003757D1">
        <w:rPr>
          <w:rFonts w:ascii="仿宋" w:eastAsia="仿宋" w:hAnsi="仿宋" w:hint="eastAsia"/>
          <w:bCs/>
          <w:sz w:val="24"/>
        </w:rPr>
        <w:t>年</w:t>
      </w:r>
      <w:r w:rsidRPr="003757D1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质保期内货物发现质量问题，中标人应在采购人规定时间内无条件更换或退货。</w:t>
      </w:r>
    </w:p>
    <w:p w:rsidR="006C66AB" w:rsidRDefault="006C66AB" w:rsidP="00233480">
      <w:pPr>
        <w:pStyle w:val="CommentTex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采购人在使用物资期间如需中标人提供安装指导，中标人需在规定时间内前往采购人单位免费为采购人指导安装。</w:t>
      </w:r>
    </w:p>
    <w:p w:rsidR="006C66AB" w:rsidRDefault="006C66AB" w:rsidP="00233480">
      <w:pPr>
        <w:pStyle w:val="CommentTex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接到</w:t>
      </w:r>
      <w:r w:rsidRPr="00864C9B">
        <w:rPr>
          <w:rFonts w:ascii="仿宋" w:eastAsia="仿宋" w:hAnsi="仿宋" w:hint="eastAsia"/>
          <w:sz w:val="24"/>
        </w:rPr>
        <w:t>送货</w:t>
      </w:r>
      <w:r>
        <w:rPr>
          <w:rFonts w:ascii="仿宋" w:eastAsia="仿宋" w:hAnsi="仿宋" w:hint="eastAsia"/>
          <w:sz w:val="24"/>
        </w:rPr>
        <w:t>要求后，须</w:t>
      </w:r>
      <w:r>
        <w:rPr>
          <w:rFonts w:ascii="仿宋" w:eastAsia="仿宋" w:hAnsi="仿宋"/>
          <w:sz w:val="24"/>
        </w:rPr>
        <w:t>10</w:t>
      </w:r>
      <w:r>
        <w:rPr>
          <w:rFonts w:ascii="仿宋" w:eastAsia="仿宋" w:hAnsi="仿宋" w:hint="eastAsia"/>
          <w:sz w:val="24"/>
        </w:rPr>
        <w:t>分钟电话响应，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小时内送货上门。如需更换，</w:t>
      </w:r>
      <w:r>
        <w:rPr>
          <w:rFonts w:ascii="仿宋" w:eastAsia="仿宋" w:hAnsi="仿宋"/>
          <w:sz w:val="24"/>
        </w:rPr>
        <w:t>24</w:t>
      </w:r>
      <w:r>
        <w:rPr>
          <w:rFonts w:ascii="仿宋" w:eastAsia="仿宋" w:hAnsi="仿宋" w:hint="eastAsia"/>
          <w:sz w:val="24"/>
        </w:rPr>
        <w:t>小时内更换完成。</w:t>
      </w:r>
    </w:p>
    <w:p w:rsidR="006C66AB" w:rsidRDefault="006C66AB" w:rsidP="00233480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6C66AB" w:rsidRDefault="006C66AB" w:rsidP="00233480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6C66AB" w:rsidRDefault="006C66AB" w:rsidP="00233480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中标人供应的产品如不符合招标文件和合同要求，采购人有权无条件退货，责任及经济损失全部由中标人承担。</w:t>
      </w:r>
    </w:p>
    <w:p w:rsidR="006C66AB" w:rsidRDefault="006C66AB" w:rsidP="00233480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：采购清单</w:t>
      </w:r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：投标报价清单</w:t>
      </w:r>
    </w:p>
    <w:p w:rsidR="006C66AB" w:rsidRDefault="006C66AB" w:rsidP="00233480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</w:p>
    <w:p w:rsidR="006C66AB" w:rsidRDefault="006C66AB" w:rsidP="00233480">
      <w:pPr>
        <w:spacing w:before="100" w:line="340" w:lineRule="exact"/>
        <w:ind w:right="480" w:firstLineChars="2000" w:firstLine="31680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湖州师范学院采购中心</w:t>
      </w:r>
    </w:p>
    <w:p w:rsidR="006C66AB" w:rsidRDefault="006C66AB" w:rsidP="00233480">
      <w:pPr>
        <w:spacing w:before="100" w:line="340" w:lineRule="exact"/>
        <w:ind w:right="480" w:firstLineChars="2600" w:firstLine="31680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2022</w:t>
      </w:r>
      <w:r>
        <w:rPr>
          <w:rFonts w:ascii="仿宋" w:eastAsia="仿宋" w:hAnsi="仿宋" w:hint="eastAsia"/>
          <w:b/>
          <w:sz w:val="24"/>
        </w:rPr>
        <w:t>年</w:t>
      </w:r>
      <w:r>
        <w:rPr>
          <w:rFonts w:ascii="仿宋" w:eastAsia="仿宋" w:hAnsi="仿宋"/>
          <w:b/>
          <w:sz w:val="24"/>
        </w:rPr>
        <w:t>10</w:t>
      </w:r>
      <w:r>
        <w:rPr>
          <w:rFonts w:ascii="仿宋" w:eastAsia="仿宋" w:hAnsi="仿宋" w:hint="eastAsia"/>
          <w:b/>
          <w:sz w:val="24"/>
        </w:rPr>
        <w:t>月</w:t>
      </w:r>
      <w:r>
        <w:rPr>
          <w:rFonts w:ascii="仿宋" w:eastAsia="仿宋" w:hAnsi="仿宋"/>
          <w:b/>
          <w:sz w:val="24"/>
        </w:rPr>
        <w:t>11</w:t>
      </w:r>
      <w:r>
        <w:rPr>
          <w:rFonts w:ascii="仿宋" w:eastAsia="仿宋" w:hAnsi="仿宋" w:hint="eastAsia"/>
          <w:b/>
          <w:sz w:val="24"/>
        </w:rPr>
        <w:t>日</w:t>
      </w: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：</w:t>
      </w:r>
    </w:p>
    <w:p w:rsidR="006C66AB" w:rsidRDefault="006C66AB" w:rsidP="00233480">
      <w:pPr>
        <w:spacing w:before="100" w:line="340" w:lineRule="exact"/>
        <w:ind w:firstLineChars="200" w:firstLine="3168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采购清单</w:t>
      </w:r>
    </w:p>
    <w:p w:rsidR="006C66AB" w:rsidRPr="00D45F0A" w:rsidRDefault="006C66AB">
      <w:pPr>
        <w:spacing w:line="340" w:lineRule="exact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 w:rsidRPr="005859B5">
        <w:rPr>
          <w:rFonts w:ascii="仿宋" w:eastAsia="仿宋" w:hAnsi="仿宋" w:hint="eastAsia"/>
          <w:sz w:val="24"/>
        </w:rPr>
        <w:t>湖州师范学院</w:t>
      </w:r>
      <w:r>
        <w:rPr>
          <w:rFonts w:ascii="仿宋" w:eastAsia="仿宋" w:hAnsi="仿宋" w:cs="仿宋_GB2312" w:hint="eastAsia"/>
          <w:sz w:val="24"/>
        </w:rPr>
        <w:t>后勤服务中心</w:t>
      </w:r>
      <w:r w:rsidRPr="00D45F0A">
        <w:rPr>
          <w:rFonts w:ascii="仿宋" w:eastAsia="仿宋" w:hAnsi="仿宋" w:cs="仿宋_GB2312" w:hint="eastAsia"/>
          <w:sz w:val="24"/>
        </w:rPr>
        <w:t>办公用品</w:t>
      </w:r>
    </w:p>
    <w:p w:rsidR="006C66AB" w:rsidRPr="004124A0" w:rsidRDefault="006C66AB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/>
          <w:sz w:val="24"/>
        </w:rPr>
        <w:t>XZ2022-116</w:t>
      </w:r>
    </w:p>
    <w:tbl>
      <w:tblPr>
        <w:tblW w:w="8799" w:type="dxa"/>
        <w:tblLook w:val="00A0"/>
      </w:tblPr>
      <w:tblGrid>
        <w:gridCol w:w="817"/>
        <w:gridCol w:w="2410"/>
        <w:gridCol w:w="3020"/>
        <w:gridCol w:w="993"/>
        <w:gridCol w:w="1559"/>
      </w:tblGrid>
      <w:tr w:rsidR="006C66AB" w:rsidRPr="00671345" w:rsidTr="003E1245">
        <w:trPr>
          <w:trHeight w:val="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规格型号或技术参数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真彩中性笔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6C66AB" w:rsidRPr="00671345" w:rsidTr="00671345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得力直液式走珠笔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S856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 w:rsidR="006C66AB" w:rsidRPr="00671345" w:rsidTr="0067134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黑珍珠水笔（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C66AB" w:rsidRPr="00671345" w:rsidTr="0067134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晨光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13604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S21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晨光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0.7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AGP11702)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6C66AB" w:rsidRPr="00671345" w:rsidTr="00671345">
        <w:trPr>
          <w:trHeight w:val="5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晨光中性笔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K-35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毅力达网格拉链袋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(A4-01)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毅力达透明拉链袋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A4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大小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(F56-14C)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长江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页软抄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(A5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大小）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长江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页软抄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大小）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得力回形针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得力订书针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4B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橡皮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4B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2B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HB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橡皮铅笔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再生铅笔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得力答题卡套装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S357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B3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证件卡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126*95mm</w:t>
            </w: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（带绳子和证件卡套）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0.9cm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双面胶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30400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2.0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双面胶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30402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2.0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泡沫胶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得力封箱带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30323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得力液体胶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7302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得力固体胶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7102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档案盒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5863(A4-55mm)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档案盒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5862</w:t>
            </w: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A4-35mm)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6C66AB" w:rsidRPr="00671345" w:rsidTr="00671345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得力文件夹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得力三联文件框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9833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页资料册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得力小双头记号笔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得力白板笔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得力记号笔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四色便利贴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融意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亲亲贴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融意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聘书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光面（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14.5*21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聘书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光面（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17.5*25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荣誉证书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光面（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17.5*25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6C66AB" w:rsidRPr="00671345" w:rsidTr="00671345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结业证书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光面（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14.5*21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聘书芯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聘书芯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荣誉证书芯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结业证书芯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得力拉链袋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得力美工刀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先锋剪刀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张小泉剪刀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HS-170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得力削笔机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申士活页本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申士活页本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申士记事本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25-18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得力修正带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得力省力订书机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得力订书机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得力订书机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得力方形卷笔刀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步步高电话机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得力计算器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837ES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得力起钉器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30cm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20cm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得力书写夹板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9256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白色粉笔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金领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彩色粉笔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金领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黑板擦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2V</w:t>
            </w: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双赢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(SY2302)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挂钩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19353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白板擦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7810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抽杆报告夹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得力厚度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抽杆报告夹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得力厚度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1.5cm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胶套本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203mm*140mm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大胶套本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252mm*174mm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网格笔筒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快干印台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9864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卓达印油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7011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党徽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磁吸式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1000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文具胶带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透明胶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500</w:t>
            </w:r>
          </w:p>
        </w:tc>
      </w:tr>
      <w:tr w:rsidR="006C66AB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磁钉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7825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</w:tr>
    </w:tbl>
    <w:p w:rsidR="006C66AB" w:rsidRDefault="006C66AB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 w:rsidP="004124A0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sz w:val="24"/>
        </w:rPr>
        <w:br w:type="page"/>
      </w: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：</w:t>
      </w:r>
    </w:p>
    <w:p w:rsidR="006C66AB" w:rsidRPr="00227462" w:rsidRDefault="006C66AB" w:rsidP="00233480">
      <w:pPr>
        <w:spacing w:before="100" w:line="340" w:lineRule="exact"/>
        <w:ind w:firstLineChars="200" w:firstLine="3168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6C66AB" w:rsidRPr="00D45F0A" w:rsidRDefault="006C66AB">
      <w:pPr>
        <w:spacing w:line="340" w:lineRule="exact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 w:rsidRPr="005859B5">
        <w:rPr>
          <w:rFonts w:ascii="仿宋" w:eastAsia="仿宋" w:hAnsi="仿宋" w:hint="eastAsia"/>
          <w:sz w:val="24"/>
        </w:rPr>
        <w:t>湖州师范学院</w:t>
      </w:r>
      <w:r>
        <w:rPr>
          <w:rFonts w:ascii="仿宋" w:eastAsia="仿宋" w:hAnsi="仿宋" w:cs="仿宋_GB2312" w:hint="eastAsia"/>
          <w:sz w:val="24"/>
        </w:rPr>
        <w:t>后勤服务中心</w:t>
      </w:r>
      <w:r w:rsidRPr="00D45F0A">
        <w:rPr>
          <w:rFonts w:ascii="仿宋" w:eastAsia="仿宋" w:hAnsi="仿宋" w:cs="仿宋_GB2312" w:hint="eastAsia"/>
          <w:sz w:val="24"/>
        </w:rPr>
        <w:t>办公用品</w:t>
      </w:r>
    </w:p>
    <w:p w:rsidR="006C66AB" w:rsidRDefault="006C66AB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/>
          <w:sz w:val="24"/>
        </w:rPr>
        <w:t>XZ2022-116</w:t>
      </w:r>
    </w:p>
    <w:tbl>
      <w:tblPr>
        <w:tblW w:w="9854" w:type="dxa"/>
        <w:tblLook w:val="00A0"/>
      </w:tblPr>
      <w:tblGrid>
        <w:gridCol w:w="708"/>
        <w:gridCol w:w="1970"/>
        <w:gridCol w:w="2626"/>
        <w:gridCol w:w="758"/>
        <w:gridCol w:w="1440"/>
        <w:gridCol w:w="1176"/>
        <w:gridCol w:w="1176"/>
      </w:tblGrid>
      <w:tr w:rsidR="006C66AB" w:rsidRPr="00671345" w:rsidTr="00671345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规格型号或技术参数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864C9B" w:rsidRDefault="006C66AB" w:rsidP="006713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 w:rsidRPr="00864C9B"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投标单价（元）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Default="006C66AB" w:rsidP="006713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小计（元）</w:t>
            </w: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真彩中性笔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6600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得力直液式走珠笔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S856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黑珍珠水笔（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晨光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13604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S21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晨光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0.7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AGP11702)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晨光中性笔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K-35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毅力达网格拉链袋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(A4-01)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毅力达透明拉链袋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A4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大小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(F56-14C)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长江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页软抄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(A5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大小）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长江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页软抄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大小）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得力回形针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得力订书针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4B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橡皮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4B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2B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HB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橡皮铅笔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再生铅笔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得力答题卡套装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S357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B3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证件卡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126*95mm</w:t>
            </w: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（带绳子和证件卡套）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0.9cm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双面胶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30400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2.0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双面胶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30402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2.0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泡沫胶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得力封箱带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30323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得力液体胶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7302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得力固体胶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7102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档案盒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5863(A4-55mm)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29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档案盒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5862</w:t>
            </w: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A4-35mm)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得力文件夹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5309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得力三联文件框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9833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页资料册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得力小双头记号笔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6824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得力白板笔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6817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得力记号笔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6821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四色便利贴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融意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亲亲贴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融意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1213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光面（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14.5*21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39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光面（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17.5*25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荣誉证书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光面（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17.5*25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结业证书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光面（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14.5*21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聘书芯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聘书芯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荣誉证书芯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12K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结业证书芯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得力拉链袋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5524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得力美工刀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2001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先锋剪刀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1029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49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张小泉剪刀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HS-170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得力削笔机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0616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8551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8562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8555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8554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8556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申士活页本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6225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申士活页本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6218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申士记事本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25-18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59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得力修正带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8110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得力省力订书机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0368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得力订书机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0309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得力订书机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0414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得力方形卷笔刀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0576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步步高电话机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得力计算器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837ES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得力起钉器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0231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30cm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6230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20cm</w:t>
            </w: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6220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69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得力书写夹板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9256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白色粉笔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金领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彩色粉笔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金领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黑板擦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2V</w:t>
            </w: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双赢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(SY2302)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挂钩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19353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白板擦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7810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抽杆报告夹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得力厚度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1cm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抽杆报告夹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得力厚度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1.5cm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胶套本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203mm*140mm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大胶套本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252mm*174mm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79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网格笔筒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909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快干印台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9864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卓达印油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7011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党徽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磁吸式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文具胶带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透明胶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bCs/>
                <w:kern w:val="0"/>
                <w:sz w:val="22"/>
                <w:szCs w:val="22"/>
              </w:rPr>
              <w:t>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磁钉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得力</w:t>
            </w: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7825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 w:hint="eastAsia"/>
                <w:kern w:val="0"/>
                <w:sz w:val="22"/>
                <w:szCs w:val="22"/>
              </w:rPr>
              <w:t>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BA5D9D" w:rsidRDefault="006C66AB" w:rsidP="009536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D9D"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Pr="00671345" w:rsidRDefault="006C66AB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66AB" w:rsidRPr="00671345" w:rsidTr="00671345">
        <w:trPr>
          <w:trHeight w:val="480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Default="006C66AB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投标报价总价（元）</w:t>
            </w:r>
          </w:p>
        </w:tc>
        <w:tc>
          <w:tcPr>
            <w:tcW w:w="7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6AB" w:rsidRDefault="006C66AB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人民币金额大写：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</w:tbl>
    <w:p w:rsidR="006C66AB" w:rsidRDefault="006C66AB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6C66AB" w:rsidRDefault="006C66AB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6C66AB" w:rsidRDefault="006C66AB">
      <w:pPr>
        <w:widowControl/>
        <w:jc w:val="left"/>
        <w:rPr>
          <w:rFonts w:ascii="仿宋" w:eastAsia="仿宋" w:hAnsi="仿宋"/>
          <w:sz w:val="24"/>
        </w:rPr>
      </w:pPr>
    </w:p>
    <w:p w:rsidR="006C66AB" w:rsidRDefault="006C66AB" w:rsidP="00233480">
      <w:pPr>
        <w:widowControl/>
        <w:ind w:firstLineChars="2100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6C66AB" w:rsidRDefault="006C66AB" w:rsidP="00233480">
      <w:pPr>
        <w:spacing w:line="360" w:lineRule="auto"/>
        <w:ind w:right="120" w:firstLineChars="2100" w:firstLine="3168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6C66AB" w:rsidRDefault="006C66AB" w:rsidP="00C16392">
      <w:pPr>
        <w:spacing w:line="360" w:lineRule="auto"/>
        <w:ind w:firstLineChars="200" w:firstLine="31680"/>
        <w:jc w:val="center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/>
          <w:sz w:val="24"/>
        </w:rPr>
        <w:t xml:space="preserve">                          2022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日</w:t>
      </w:r>
    </w:p>
    <w:sectPr w:rsidR="006C66AB" w:rsidSect="009A7E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851" w:bottom="102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AB" w:rsidRDefault="006C66AB" w:rsidP="00864C9B">
      <w:r>
        <w:separator/>
      </w:r>
    </w:p>
  </w:endnote>
  <w:endnote w:type="continuationSeparator" w:id="1">
    <w:p w:rsidR="006C66AB" w:rsidRDefault="006C66AB" w:rsidP="0086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AB" w:rsidRDefault="006C66AB" w:rsidP="00460A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6AB" w:rsidRDefault="006C66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AB" w:rsidRDefault="006C66AB" w:rsidP="00460A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C66AB" w:rsidRDefault="006C66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AB" w:rsidRDefault="006C6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AB" w:rsidRDefault="006C66AB" w:rsidP="00864C9B">
      <w:r>
        <w:separator/>
      </w:r>
    </w:p>
  </w:footnote>
  <w:footnote w:type="continuationSeparator" w:id="1">
    <w:p w:rsidR="006C66AB" w:rsidRDefault="006C66AB" w:rsidP="00864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AB" w:rsidRDefault="006C66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AB" w:rsidRDefault="006C66AB" w:rsidP="0023348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AB" w:rsidRDefault="006C66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B3"/>
    <w:rsid w:val="0000054B"/>
    <w:rsid w:val="000031B3"/>
    <w:rsid w:val="00004BC3"/>
    <w:rsid w:val="00016058"/>
    <w:rsid w:val="00017251"/>
    <w:rsid w:val="00022E72"/>
    <w:rsid w:val="000422B7"/>
    <w:rsid w:val="00044A57"/>
    <w:rsid w:val="000529EB"/>
    <w:rsid w:val="00053765"/>
    <w:rsid w:val="00053FAA"/>
    <w:rsid w:val="000709D9"/>
    <w:rsid w:val="00071969"/>
    <w:rsid w:val="00083BE2"/>
    <w:rsid w:val="000918EC"/>
    <w:rsid w:val="00095BE3"/>
    <w:rsid w:val="000A07AD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41E"/>
    <w:rsid w:val="000C5428"/>
    <w:rsid w:val="000D295B"/>
    <w:rsid w:val="000E1915"/>
    <w:rsid w:val="000F611C"/>
    <w:rsid w:val="00103E96"/>
    <w:rsid w:val="00107645"/>
    <w:rsid w:val="00114986"/>
    <w:rsid w:val="00124959"/>
    <w:rsid w:val="00142043"/>
    <w:rsid w:val="001424F5"/>
    <w:rsid w:val="00164D28"/>
    <w:rsid w:val="00170EF8"/>
    <w:rsid w:val="00172913"/>
    <w:rsid w:val="001758ED"/>
    <w:rsid w:val="001871BA"/>
    <w:rsid w:val="00193054"/>
    <w:rsid w:val="00196958"/>
    <w:rsid w:val="0019725C"/>
    <w:rsid w:val="001B65C1"/>
    <w:rsid w:val="001B6CE3"/>
    <w:rsid w:val="001C604E"/>
    <w:rsid w:val="001D0D83"/>
    <w:rsid w:val="001D1CA6"/>
    <w:rsid w:val="001E1BD0"/>
    <w:rsid w:val="001F18CA"/>
    <w:rsid w:val="001F56B0"/>
    <w:rsid w:val="00200CBC"/>
    <w:rsid w:val="00207845"/>
    <w:rsid w:val="00211618"/>
    <w:rsid w:val="00227462"/>
    <w:rsid w:val="002323B0"/>
    <w:rsid w:val="00233480"/>
    <w:rsid w:val="00235100"/>
    <w:rsid w:val="00236A7F"/>
    <w:rsid w:val="00236F5F"/>
    <w:rsid w:val="002458CA"/>
    <w:rsid w:val="002468BA"/>
    <w:rsid w:val="00255EE9"/>
    <w:rsid w:val="00260836"/>
    <w:rsid w:val="00261F8A"/>
    <w:rsid w:val="00262F62"/>
    <w:rsid w:val="002670D9"/>
    <w:rsid w:val="00272ACA"/>
    <w:rsid w:val="00286701"/>
    <w:rsid w:val="00297367"/>
    <w:rsid w:val="002A6B23"/>
    <w:rsid w:val="002A7110"/>
    <w:rsid w:val="002B5C50"/>
    <w:rsid w:val="002C22FC"/>
    <w:rsid w:val="002D2D2A"/>
    <w:rsid w:val="002D47DD"/>
    <w:rsid w:val="002E75A3"/>
    <w:rsid w:val="002F0BAC"/>
    <w:rsid w:val="003021B3"/>
    <w:rsid w:val="00312830"/>
    <w:rsid w:val="00312E86"/>
    <w:rsid w:val="00314A08"/>
    <w:rsid w:val="00324436"/>
    <w:rsid w:val="00342BB1"/>
    <w:rsid w:val="00354DFE"/>
    <w:rsid w:val="00365313"/>
    <w:rsid w:val="003674A5"/>
    <w:rsid w:val="00367BCF"/>
    <w:rsid w:val="003720F1"/>
    <w:rsid w:val="003757D1"/>
    <w:rsid w:val="003838AD"/>
    <w:rsid w:val="00384CBE"/>
    <w:rsid w:val="00387E0F"/>
    <w:rsid w:val="00390C90"/>
    <w:rsid w:val="00391C4B"/>
    <w:rsid w:val="003B5D94"/>
    <w:rsid w:val="003B6995"/>
    <w:rsid w:val="003C19D7"/>
    <w:rsid w:val="003E1245"/>
    <w:rsid w:val="003E7F2C"/>
    <w:rsid w:val="004124A0"/>
    <w:rsid w:val="0041462C"/>
    <w:rsid w:val="00432D33"/>
    <w:rsid w:val="00441247"/>
    <w:rsid w:val="00441BE4"/>
    <w:rsid w:val="00453961"/>
    <w:rsid w:val="00460A39"/>
    <w:rsid w:val="004770CB"/>
    <w:rsid w:val="00483CE6"/>
    <w:rsid w:val="00485A07"/>
    <w:rsid w:val="00490B6F"/>
    <w:rsid w:val="00494C63"/>
    <w:rsid w:val="004A2667"/>
    <w:rsid w:val="004A758A"/>
    <w:rsid w:val="004B0ADF"/>
    <w:rsid w:val="004D1DF2"/>
    <w:rsid w:val="004F23C5"/>
    <w:rsid w:val="00503C41"/>
    <w:rsid w:val="005269E8"/>
    <w:rsid w:val="0053304B"/>
    <w:rsid w:val="00535608"/>
    <w:rsid w:val="00541723"/>
    <w:rsid w:val="00542203"/>
    <w:rsid w:val="0055543E"/>
    <w:rsid w:val="00566731"/>
    <w:rsid w:val="0058019E"/>
    <w:rsid w:val="005859B5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005C"/>
    <w:rsid w:val="005F629A"/>
    <w:rsid w:val="005F62AB"/>
    <w:rsid w:val="005F6475"/>
    <w:rsid w:val="006003D1"/>
    <w:rsid w:val="00607785"/>
    <w:rsid w:val="00612C53"/>
    <w:rsid w:val="006179E2"/>
    <w:rsid w:val="00635D52"/>
    <w:rsid w:val="00646617"/>
    <w:rsid w:val="00666CBF"/>
    <w:rsid w:val="00671345"/>
    <w:rsid w:val="006727CA"/>
    <w:rsid w:val="00675B3E"/>
    <w:rsid w:val="006778B1"/>
    <w:rsid w:val="00680592"/>
    <w:rsid w:val="00686EBA"/>
    <w:rsid w:val="0069035B"/>
    <w:rsid w:val="00692B20"/>
    <w:rsid w:val="00696174"/>
    <w:rsid w:val="006A071F"/>
    <w:rsid w:val="006A7822"/>
    <w:rsid w:val="006B62D4"/>
    <w:rsid w:val="006C1EAD"/>
    <w:rsid w:val="006C42A4"/>
    <w:rsid w:val="006C48B4"/>
    <w:rsid w:val="006C4AEC"/>
    <w:rsid w:val="006C66AB"/>
    <w:rsid w:val="006E4075"/>
    <w:rsid w:val="006E68B8"/>
    <w:rsid w:val="00704A2E"/>
    <w:rsid w:val="007128AE"/>
    <w:rsid w:val="00735C38"/>
    <w:rsid w:val="00736AE9"/>
    <w:rsid w:val="00740808"/>
    <w:rsid w:val="00742BA7"/>
    <w:rsid w:val="007444DC"/>
    <w:rsid w:val="00745CE3"/>
    <w:rsid w:val="007472C6"/>
    <w:rsid w:val="007502F8"/>
    <w:rsid w:val="00762744"/>
    <w:rsid w:val="00776764"/>
    <w:rsid w:val="00782AC6"/>
    <w:rsid w:val="00793139"/>
    <w:rsid w:val="007A1CE0"/>
    <w:rsid w:val="007B12EB"/>
    <w:rsid w:val="007C5222"/>
    <w:rsid w:val="007E1B1C"/>
    <w:rsid w:val="007E25CA"/>
    <w:rsid w:val="007E39F7"/>
    <w:rsid w:val="007F337A"/>
    <w:rsid w:val="007F573C"/>
    <w:rsid w:val="007F5765"/>
    <w:rsid w:val="007F6F3B"/>
    <w:rsid w:val="00817CF6"/>
    <w:rsid w:val="00821D13"/>
    <w:rsid w:val="0082407B"/>
    <w:rsid w:val="0083698A"/>
    <w:rsid w:val="00845DBA"/>
    <w:rsid w:val="00853385"/>
    <w:rsid w:val="00855F6E"/>
    <w:rsid w:val="00864C9B"/>
    <w:rsid w:val="00872B4B"/>
    <w:rsid w:val="008809F5"/>
    <w:rsid w:val="00881300"/>
    <w:rsid w:val="00896AD5"/>
    <w:rsid w:val="008A05B8"/>
    <w:rsid w:val="008A125F"/>
    <w:rsid w:val="008A3BCE"/>
    <w:rsid w:val="008B6991"/>
    <w:rsid w:val="008C7B45"/>
    <w:rsid w:val="008D57C7"/>
    <w:rsid w:val="008D76CB"/>
    <w:rsid w:val="008E78EF"/>
    <w:rsid w:val="008F0A61"/>
    <w:rsid w:val="008F2A12"/>
    <w:rsid w:val="00911A6E"/>
    <w:rsid w:val="0091390C"/>
    <w:rsid w:val="009142A2"/>
    <w:rsid w:val="009215E0"/>
    <w:rsid w:val="009218D7"/>
    <w:rsid w:val="00931FB7"/>
    <w:rsid w:val="009325AD"/>
    <w:rsid w:val="0094289E"/>
    <w:rsid w:val="009479F0"/>
    <w:rsid w:val="00953656"/>
    <w:rsid w:val="009631C8"/>
    <w:rsid w:val="00966BDF"/>
    <w:rsid w:val="00987EA8"/>
    <w:rsid w:val="009912AE"/>
    <w:rsid w:val="009929D2"/>
    <w:rsid w:val="009A510E"/>
    <w:rsid w:val="009A6DB0"/>
    <w:rsid w:val="009A7962"/>
    <w:rsid w:val="009A7EA6"/>
    <w:rsid w:val="009B02A9"/>
    <w:rsid w:val="009B6DA6"/>
    <w:rsid w:val="009B7417"/>
    <w:rsid w:val="009C72E0"/>
    <w:rsid w:val="009D2BF9"/>
    <w:rsid w:val="009D446B"/>
    <w:rsid w:val="009E2B7C"/>
    <w:rsid w:val="009E4658"/>
    <w:rsid w:val="009F0D87"/>
    <w:rsid w:val="009F4AE8"/>
    <w:rsid w:val="00A36549"/>
    <w:rsid w:val="00A375C7"/>
    <w:rsid w:val="00A37B0D"/>
    <w:rsid w:val="00A42819"/>
    <w:rsid w:val="00A60C0E"/>
    <w:rsid w:val="00A6529F"/>
    <w:rsid w:val="00A66B4E"/>
    <w:rsid w:val="00A66C3C"/>
    <w:rsid w:val="00A67D6C"/>
    <w:rsid w:val="00A714AC"/>
    <w:rsid w:val="00A767D7"/>
    <w:rsid w:val="00A8709D"/>
    <w:rsid w:val="00AA5D65"/>
    <w:rsid w:val="00AB7AA6"/>
    <w:rsid w:val="00AC513F"/>
    <w:rsid w:val="00AC57FC"/>
    <w:rsid w:val="00AD31DA"/>
    <w:rsid w:val="00AD439C"/>
    <w:rsid w:val="00AD7CE0"/>
    <w:rsid w:val="00AE3BD7"/>
    <w:rsid w:val="00AE3CAF"/>
    <w:rsid w:val="00AF122E"/>
    <w:rsid w:val="00B201AB"/>
    <w:rsid w:val="00B22246"/>
    <w:rsid w:val="00B22CE7"/>
    <w:rsid w:val="00B24E46"/>
    <w:rsid w:val="00B3627B"/>
    <w:rsid w:val="00B446D2"/>
    <w:rsid w:val="00B500BC"/>
    <w:rsid w:val="00B51E6F"/>
    <w:rsid w:val="00B62EEC"/>
    <w:rsid w:val="00B7490F"/>
    <w:rsid w:val="00B87935"/>
    <w:rsid w:val="00B94399"/>
    <w:rsid w:val="00BA3BF8"/>
    <w:rsid w:val="00BA5D9D"/>
    <w:rsid w:val="00BB610A"/>
    <w:rsid w:val="00BC18C2"/>
    <w:rsid w:val="00BC420C"/>
    <w:rsid w:val="00BD01BC"/>
    <w:rsid w:val="00BD115F"/>
    <w:rsid w:val="00BE2CBE"/>
    <w:rsid w:val="00BF1298"/>
    <w:rsid w:val="00BF1E9F"/>
    <w:rsid w:val="00BF2C02"/>
    <w:rsid w:val="00BF650B"/>
    <w:rsid w:val="00C01024"/>
    <w:rsid w:val="00C063E8"/>
    <w:rsid w:val="00C0739F"/>
    <w:rsid w:val="00C113FC"/>
    <w:rsid w:val="00C1422E"/>
    <w:rsid w:val="00C16392"/>
    <w:rsid w:val="00C234BB"/>
    <w:rsid w:val="00C238FB"/>
    <w:rsid w:val="00C51BFF"/>
    <w:rsid w:val="00C51ECD"/>
    <w:rsid w:val="00C60E00"/>
    <w:rsid w:val="00C82125"/>
    <w:rsid w:val="00C85DA4"/>
    <w:rsid w:val="00C91A67"/>
    <w:rsid w:val="00C9740E"/>
    <w:rsid w:val="00CA04EA"/>
    <w:rsid w:val="00CA0E12"/>
    <w:rsid w:val="00CB2B7F"/>
    <w:rsid w:val="00CB4182"/>
    <w:rsid w:val="00CC66FE"/>
    <w:rsid w:val="00CD3C0F"/>
    <w:rsid w:val="00CE4194"/>
    <w:rsid w:val="00CF5DB3"/>
    <w:rsid w:val="00D009DA"/>
    <w:rsid w:val="00D115D0"/>
    <w:rsid w:val="00D14A54"/>
    <w:rsid w:val="00D256F7"/>
    <w:rsid w:val="00D409C6"/>
    <w:rsid w:val="00D45F0A"/>
    <w:rsid w:val="00D472BF"/>
    <w:rsid w:val="00D47B07"/>
    <w:rsid w:val="00D51646"/>
    <w:rsid w:val="00D5379A"/>
    <w:rsid w:val="00D56ED5"/>
    <w:rsid w:val="00D80D92"/>
    <w:rsid w:val="00D84B23"/>
    <w:rsid w:val="00D8779A"/>
    <w:rsid w:val="00DA600B"/>
    <w:rsid w:val="00DB25AF"/>
    <w:rsid w:val="00DB5C49"/>
    <w:rsid w:val="00DC633A"/>
    <w:rsid w:val="00DD4903"/>
    <w:rsid w:val="00DD4B53"/>
    <w:rsid w:val="00DE0174"/>
    <w:rsid w:val="00DE3AF7"/>
    <w:rsid w:val="00E01223"/>
    <w:rsid w:val="00E02889"/>
    <w:rsid w:val="00E0558E"/>
    <w:rsid w:val="00E066D2"/>
    <w:rsid w:val="00E2416C"/>
    <w:rsid w:val="00E305F3"/>
    <w:rsid w:val="00E418B1"/>
    <w:rsid w:val="00E467F1"/>
    <w:rsid w:val="00E61303"/>
    <w:rsid w:val="00E7387F"/>
    <w:rsid w:val="00E75EB9"/>
    <w:rsid w:val="00E80D07"/>
    <w:rsid w:val="00E81BA5"/>
    <w:rsid w:val="00E869AE"/>
    <w:rsid w:val="00E87AD0"/>
    <w:rsid w:val="00E94157"/>
    <w:rsid w:val="00E97897"/>
    <w:rsid w:val="00EA5ED5"/>
    <w:rsid w:val="00EA7D91"/>
    <w:rsid w:val="00EB0927"/>
    <w:rsid w:val="00EB298B"/>
    <w:rsid w:val="00EB321A"/>
    <w:rsid w:val="00EB4381"/>
    <w:rsid w:val="00EB6A0B"/>
    <w:rsid w:val="00EC108F"/>
    <w:rsid w:val="00EC14E2"/>
    <w:rsid w:val="00EC79EE"/>
    <w:rsid w:val="00ED111E"/>
    <w:rsid w:val="00ED2BB4"/>
    <w:rsid w:val="00F11988"/>
    <w:rsid w:val="00F2641B"/>
    <w:rsid w:val="00F32C48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D1F04"/>
    <w:rsid w:val="00FE321F"/>
    <w:rsid w:val="00FF5F1E"/>
    <w:rsid w:val="00FF654E"/>
    <w:rsid w:val="00FF76BD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A0C39C4"/>
    <w:rsid w:val="2A5C6402"/>
    <w:rsid w:val="2D885BE3"/>
    <w:rsid w:val="31104361"/>
    <w:rsid w:val="325651D2"/>
    <w:rsid w:val="395E1740"/>
    <w:rsid w:val="47C15E0F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6D4B3F62"/>
    <w:rsid w:val="71E2193F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13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1D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1D13"/>
    <w:rPr>
      <w:rFonts w:ascii="宋体" w:eastAsia="宋体" w:hAnsi="宋体" w:cs="宋体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rsid w:val="00821D1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7F2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21D13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1D13"/>
    <w:rPr>
      <w:rFonts w:ascii="Calibri" w:eastAsia="宋体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21D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D1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2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1D1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2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1D1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21D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821D13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821D1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21D13"/>
    <w:rPr>
      <w:rFonts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821D13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DefaultParagraphFont"/>
    <w:uiPriority w:val="99"/>
    <w:semiHidden/>
    <w:rsid w:val="00821D13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basedOn w:val="DefaultParagraphFont"/>
    <w:uiPriority w:val="99"/>
    <w:rsid w:val="00821D13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uiPriority w:val="99"/>
    <w:rsid w:val="00821D13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rsid w:val="00821D13"/>
    <w:rPr>
      <w:szCs w:val="24"/>
    </w:rPr>
  </w:style>
  <w:style w:type="paragraph" w:customStyle="1" w:styleId="xl82">
    <w:name w:val="xl82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Normal"/>
    <w:uiPriority w:val="99"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Normal"/>
    <w:uiPriority w:val="99"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5">
    <w:name w:val="xl95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Normal"/>
    <w:uiPriority w:val="99"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Normal"/>
    <w:uiPriority w:val="99"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Normal"/>
    <w:uiPriority w:val="99"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Normal"/>
    <w:uiPriority w:val="99"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Normal"/>
    <w:uiPriority w:val="99"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locked/>
    <w:rsid w:val="00E055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346</TotalTime>
  <Pages>8</Pages>
  <Words>925</Words>
  <Characters>5273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100</cp:revision>
  <cp:lastPrinted>2019-11-06T02:59:00Z</cp:lastPrinted>
  <dcterms:created xsi:type="dcterms:W3CDTF">2019-11-06T02:59:00Z</dcterms:created>
  <dcterms:modified xsi:type="dcterms:W3CDTF">2022-10-11T03:09:00Z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F06CE336E78D4865A818CC6B09C3C8A7</vt:lpwstr>
  </property>
</Properties>
</file>